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1E49" w14:textId="77777777" w:rsidR="00E00113" w:rsidRPr="000B1473" w:rsidRDefault="00E00113" w:rsidP="00E00113">
      <w:pPr>
        <w:spacing w:after="0" w:line="360" w:lineRule="auto"/>
        <w:rPr>
          <w:rFonts w:ascii="Arial" w:hAnsi="Arial" w:cs="Arial"/>
          <w:b/>
          <w:u w:val="single"/>
        </w:rPr>
      </w:pPr>
      <w:r w:rsidRPr="000B1473">
        <w:rPr>
          <w:rFonts w:ascii="Arial" w:hAnsi="Arial" w:cs="Arial"/>
        </w:rPr>
        <w:t>Věc:</w:t>
      </w:r>
      <w:r w:rsidRPr="000B1473">
        <w:rPr>
          <w:rFonts w:ascii="Arial" w:hAnsi="Arial" w:cs="Arial"/>
        </w:rPr>
        <w:tab/>
      </w:r>
      <w:r w:rsidRPr="000B1473">
        <w:rPr>
          <w:rFonts w:ascii="Arial" w:hAnsi="Arial" w:cs="Arial"/>
          <w:b/>
          <w:u w:val="single"/>
        </w:rPr>
        <w:t xml:space="preserve">Žádost o opis osvědčení </w:t>
      </w:r>
      <w:r w:rsidR="00A954AD">
        <w:rPr>
          <w:rFonts w:ascii="Arial" w:hAnsi="Arial" w:cs="Arial"/>
          <w:b/>
          <w:u w:val="single"/>
        </w:rPr>
        <w:t>ze zkoušky profesní kvalifikace</w:t>
      </w:r>
    </w:p>
    <w:p w14:paraId="08EFAF2A" w14:textId="77777777" w:rsidR="00E00113" w:rsidRDefault="00E00113" w:rsidP="00E00113">
      <w:pPr>
        <w:spacing w:after="0" w:line="360" w:lineRule="auto"/>
        <w:rPr>
          <w:rFonts w:ascii="Arial" w:hAnsi="Arial" w:cs="Arial"/>
        </w:rPr>
      </w:pPr>
    </w:p>
    <w:p w14:paraId="6E1F8D29" w14:textId="77777777" w:rsidR="00D935F8" w:rsidRDefault="00E00113" w:rsidP="00E00113">
      <w:pPr>
        <w:spacing w:after="0" w:line="360" w:lineRule="auto"/>
        <w:rPr>
          <w:rFonts w:ascii="Arial" w:hAnsi="Arial" w:cs="Arial"/>
        </w:rPr>
      </w:pPr>
      <w:r w:rsidRPr="000B1473">
        <w:rPr>
          <w:rFonts w:ascii="Arial" w:hAnsi="Arial" w:cs="Arial"/>
        </w:rPr>
        <w:t xml:space="preserve">Žádám o vystavení opisu </w:t>
      </w:r>
      <w:r w:rsidR="00731218">
        <w:rPr>
          <w:rFonts w:ascii="Arial" w:hAnsi="Arial" w:cs="Arial"/>
        </w:rPr>
        <w:t xml:space="preserve">osvědčení </w:t>
      </w:r>
      <w:r w:rsidR="00A954AD">
        <w:rPr>
          <w:rFonts w:ascii="Arial" w:hAnsi="Arial" w:cs="Arial"/>
        </w:rPr>
        <w:t xml:space="preserve">ze zkoušky </w:t>
      </w:r>
      <w:r w:rsidR="00731218">
        <w:rPr>
          <w:rFonts w:ascii="Arial" w:hAnsi="Arial" w:cs="Arial"/>
        </w:rPr>
        <w:t xml:space="preserve">profesní kvalifikace </w:t>
      </w:r>
      <w:r w:rsidR="00A954AD">
        <w:rPr>
          <w:rFonts w:ascii="Arial" w:hAnsi="Arial" w:cs="Arial"/>
        </w:rPr>
        <w:t>(označte druh)</w:t>
      </w:r>
    </w:p>
    <w:p w14:paraId="3BB28A3A" w14:textId="77777777" w:rsidR="00A954AD" w:rsidRPr="00A954AD" w:rsidRDefault="00E00113" w:rsidP="00A954AD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954AD">
        <w:rPr>
          <w:rFonts w:ascii="Arial" w:hAnsi="Arial" w:cs="Arial"/>
        </w:rPr>
        <w:t>Strážný</w:t>
      </w:r>
      <w:r w:rsidR="00A954AD" w:rsidRPr="00A954AD">
        <w:rPr>
          <w:rFonts w:ascii="Arial" w:hAnsi="Arial" w:cs="Arial"/>
        </w:rPr>
        <w:t xml:space="preserve"> </w:t>
      </w:r>
      <w:r w:rsidR="00D935F8" w:rsidRPr="00A954AD">
        <w:rPr>
          <w:rFonts w:ascii="Arial" w:hAnsi="Arial" w:cs="Arial"/>
        </w:rPr>
        <w:t>68-008-E</w:t>
      </w:r>
    </w:p>
    <w:p w14:paraId="32C93316" w14:textId="77777777" w:rsidR="00C73BB7" w:rsidRDefault="00C73BB7" w:rsidP="00C73BB7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954AD">
        <w:rPr>
          <w:rFonts w:ascii="Arial" w:hAnsi="Arial" w:cs="Arial"/>
        </w:rPr>
        <w:t>Pracovník dohledového centra 68-003-H</w:t>
      </w:r>
    </w:p>
    <w:p w14:paraId="4B6DB7C6" w14:textId="77777777" w:rsidR="00A954AD" w:rsidRPr="00A954AD" w:rsidRDefault="00A954AD" w:rsidP="00A954AD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954AD">
        <w:rPr>
          <w:rFonts w:ascii="Arial" w:hAnsi="Arial" w:cs="Arial"/>
        </w:rPr>
        <w:t xml:space="preserve">Bezpečnostní manažer v obchodě a službách 68-005-T </w:t>
      </w:r>
    </w:p>
    <w:p w14:paraId="45943208" w14:textId="01528293" w:rsidR="00C73BB7" w:rsidRDefault="00C73BB7" w:rsidP="00A954AD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Detektiv koncipient 6</w:t>
      </w:r>
      <w:r w:rsidR="001562AA">
        <w:rPr>
          <w:rFonts w:ascii="Arial" w:hAnsi="Arial" w:cs="Arial"/>
        </w:rPr>
        <w:t>8</w:t>
      </w:r>
      <w:r>
        <w:rPr>
          <w:rFonts w:ascii="Arial" w:hAnsi="Arial" w:cs="Arial"/>
        </w:rPr>
        <w:t>-00</w:t>
      </w:r>
      <w:r w:rsidR="001562AA">
        <w:rPr>
          <w:rFonts w:ascii="Arial" w:hAnsi="Arial" w:cs="Arial"/>
        </w:rPr>
        <w:t>9</w:t>
      </w:r>
      <w:r>
        <w:rPr>
          <w:rFonts w:ascii="Arial" w:hAnsi="Arial" w:cs="Arial"/>
        </w:rPr>
        <w:t>-M</w:t>
      </w:r>
    </w:p>
    <w:p w14:paraId="5AE070B5" w14:textId="04EE793D" w:rsidR="00C73BB7" w:rsidRPr="00A954AD" w:rsidRDefault="00C73BB7" w:rsidP="00A954AD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C73BB7">
        <w:rPr>
          <w:rFonts w:ascii="Arial" w:hAnsi="Arial" w:cs="Arial"/>
        </w:rPr>
        <w:t>Pracovník převozu finanční hotovosti a cenin 68-004-H</w:t>
      </w:r>
    </w:p>
    <w:p w14:paraId="0C524EF7" w14:textId="77777777" w:rsidR="000B1473" w:rsidRDefault="000B1473" w:rsidP="00E00113">
      <w:pPr>
        <w:spacing w:after="0" w:line="360" w:lineRule="auto"/>
        <w:rPr>
          <w:rFonts w:ascii="Arial" w:hAnsi="Arial" w:cs="Arial"/>
          <w:u w:val="single"/>
        </w:rPr>
      </w:pPr>
    </w:p>
    <w:p w14:paraId="4CAC118D" w14:textId="77777777" w:rsidR="00E00113" w:rsidRPr="000B1473" w:rsidRDefault="00E00113" w:rsidP="00E00113">
      <w:pPr>
        <w:spacing w:after="0" w:line="360" w:lineRule="auto"/>
        <w:rPr>
          <w:rFonts w:ascii="Arial" w:hAnsi="Arial" w:cs="Arial"/>
        </w:rPr>
      </w:pPr>
      <w:r w:rsidRPr="000B1473">
        <w:rPr>
          <w:rFonts w:ascii="Arial" w:hAnsi="Arial" w:cs="Arial"/>
          <w:u w:val="single"/>
        </w:rPr>
        <w:t>Údaje o žadateli</w:t>
      </w:r>
      <w:r w:rsidRPr="000B1473">
        <w:rPr>
          <w:rFonts w:ascii="Arial" w:hAnsi="Arial" w:cs="Arial"/>
        </w:rPr>
        <w:t>:</w:t>
      </w:r>
    </w:p>
    <w:p w14:paraId="002A346E" w14:textId="77777777" w:rsidR="00E00113" w:rsidRPr="000B1473" w:rsidRDefault="003F5AA6" w:rsidP="000B14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Příjmení a J</w:t>
      </w:r>
      <w:r w:rsidR="00E00113" w:rsidRPr="000B1473">
        <w:rPr>
          <w:rFonts w:ascii="Arial" w:hAnsi="Arial" w:cs="Arial"/>
        </w:rPr>
        <w:t>méno:</w:t>
      </w:r>
      <w:r w:rsidR="00E00113" w:rsidRPr="000B1473">
        <w:rPr>
          <w:rFonts w:ascii="Arial" w:hAnsi="Arial" w:cs="Arial"/>
          <w:sz w:val="20"/>
          <w:szCs w:val="20"/>
        </w:rPr>
        <w:t xml:space="preserve">   ……………...………………………………………………………</w:t>
      </w:r>
      <w:r w:rsidR="000B1473">
        <w:rPr>
          <w:rFonts w:ascii="Arial" w:hAnsi="Arial" w:cs="Arial"/>
          <w:sz w:val="20"/>
          <w:szCs w:val="20"/>
        </w:rPr>
        <w:t>……………………..</w:t>
      </w:r>
    </w:p>
    <w:p w14:paraId="6E2A0A25" w14:textId="77777777" w:rsidR="00E00113" w:rsidRPr="000B1473" w:rsidRDefault="00B624EA" w:rsidP="000B14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Všechna dřívější jména</w:t>
      </w:r>
      <w:r w:rsidR="00E00113" w:rsidRPr="000B1473">
        <w:rPr>
          <w:rFonts w:ascii="Arial" w:hAnsi="Arial" w:cs="Arial"/>
        </w:rPr>
        <w:t>:</w:t>
      </w:r>
      <w:r w:rsidR="00E00113" w:rsidRPr="000B1473">
        <w:rPr>
          <w:rFonts w:ascii="Arial" w:hAnsi="Arial" w:cs="Arial"/>
          <w:sz w:val="20"/>
          <w:szCs w:val="20"/>
        </w:rPr>
        <w:t xml:space="preserve">   ….……………….…………………………………….………</w:t>
      </w:r>
      <w:r w:rsidR="000B1473">
        <w:rPr>
          <w:rFonts w:ascii="Arial" w:hAnsi="Arial" w:cs="Arial"/>
          <w:sz w:val="20"/>
          <w:szCs w:val="20"/>
        </w:rPr>
        <w:t>………………….</w:t>
      </w:r>
    </w:p>
    <w:p w14:paraId="5DD41165" w14:textId="77777777" w:rsidR="00E00113" w:rsidRDefault="00E00113" w:rsidP="000B1473">
      <w:pPr>
        <w:jc w:val="both"/>
        <w:rPr>
          <w:rFonts w:ascii="Arial" w:hAnsi="Arial" w:cs="Arial"/>
          <w:sz w:val="20"/>
          <w:szCs w:val="20"/>
        </w:rPr>
      </w:pPr>
      <w:r w:rsidRPr="000B1473">
        <w:rPr>
          <w:rFonts w:ascii="Arial" w:hAnsi="Arial" w:cs="Arial"/>
        </w:rPr>
        <w:t>Datum narození:</w:t>
      </w:r>
      <w:r w:rsidRPr="000B1473">
        <w:rPr>
          <w:rFonts w:ascii="Arial" w:hAnsi="Arial" w:cs="Arial"/>
          <w:sz w:val="20"/>
          <w:szCs w:val="20"/>
        </w:rPr>
        <w:t xml:space="preserve">   …………..……………………</w:t>
      </w:r>
      <w:r w:rsidRPr="000B1473">
        <w:rPr>
          <w:rFonts w:ascii="Arial" w:hAnsi="Arial" w:cs="Arial"/>
          <w:sz w:val="20"/>
          <w:szCs w:val="20"/>
        </w:rPr>
        <w:tab/>
      </w:r>
      <w:r w:rsidRPr="000B1473">
        <w:rPr>
          <w:rFonts w:ascii="Arial" w:hAnsi="Arial" w:cs="Arial"/>
        </w:rPr>
        <w:t>Ro</w:t>
      </w:r>
      <w:r w:rsidR="000B1473" w:rsidRPr="000B1473">
        <w:rPr>
          <w:rFonts w:ascii="Arial" w:hAnsi="Arial" w:cs="Arial"/>
        </w:rPr>
        <w:t>dné číslo:</w:t>
      </w:r>
      <w:r w:rsidR="000B1473">
        <w:rPr>
          <w:rFonts w:ascii="Arial" w:hAnsi="Arial" w:cs="Arial"/>
          <w:sz w:val="20"/>
          <w:szCs w:val="20"/>
        </w:rPr>
        <w:t xml:space="preserve">   …………………………………..</w:t>
      </w:r>
    </w:p>
    <w:p w14:paraId="2BAC43C2" w14:textId="77777777" w:rsidR="00E963B9" w:rsidRPr="00E963B9" w:rsidRDefault="00E963B9" w:rsidP="000B1473">
      <w:pPr>
        <w:jc w:val="both"/>
        <w:rPr>
          <w:rFonts w:ascii="Arial" w:hAnsi="Arial" w:cs="Arial"/>
        </w:rPr>
      </w:pPr>
      <w:r w:rsidRPr="00E963B9">
        <w:rPr>
          <w:rFonts w:ascii="Arial" w:hAnsi="Arial" w:cs="Arial"/>
        </w:rPr>
        <w:t>Místo narození ………………………………………..</w:t>
      </w:r>
    </w:p>
    <w:p w14:paraId="0AB02AD1" w14:textId="77777777" w:rsidR="00E00113" w:rsidRPr="000B1473" w:rsidRDefault="003F5AA6" w:rsidP="000B14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Adresa</w:t>
      </w:r>
      <w:r w:rsidR="00E00113" w:rsidRPr="000B1473">
        <w:rPr>
          <w:rFonts w:ascii="Arial" w:hAnsi="Arial" w:cs="Arial"/>
        </w:rPr>
        <w:t>:</w:t>
      </w:r>
      <w:r w:rsidR="00E00113" w:rsidRPr="000B1473">
        <w:rPr>
          <w:rFonts w:ascii="Arial" w:hAnsi="Arial" w:cs="Arial"/>
          <w:sz w:val="20"/>
          <w:szCs w:val="20"/>
        </w:rPr>
        <w:t xml:space="preserve">   ……..………………………………………………….……………………</w:t>
      </w:r>
      <w:r w:rsidR="000B1473">
        <w:rPr>
          <w:rFonts w:ascii="Arial" w:hAnsi="Arial" w:cs="Arial"/>
          <w:sz w:val="20"/>
          <w:szCs w:val="20"/>
        </w:rPr>
        <w:t>…………………………</w:t>
      </w:r>
      <w:r w:rsidR="00F920DC">
        <w:rPr>
          <w:rFonts w:ascii="Arial" w:hAnsi="Arial" w:cs="Arial"/>
          <w:sz w:val="20"/>
          <w:szCs w:val="20"/>
        </w:rPr>
        <w:t>.</w:t>
      </w:r>
    </w:p>
    <w:p w14:paraId="23675664" w14:textId="77777777" w:rsidR="00E00113" w:rsidRPr="000B1473" w:rsidRDefault="00E00113" w:rsidP="000B1473">
      <w:pPr>
        <w:jc w:val="both"/>
        <w:rPr>
          <w:rFonts w:ascii="Arial" w:hAnsi="Arial" w:cs="Arial"/>
          <w:sz w:val="20"/>
          <w:szCs w:val="20"/>
        </w:rPr>
      </w:pPr>
      <w:r w:rsidRPr="000B1473">
        <w:rPr>
          <w:rFonts w:ascii="Arial" w:hAnsi="Arial" w:cs="Arial"/>
        </w:rPr>
        <w:t>Telefon:</w:t>
      </w:r>
      <w:r w:rsidRPr="000B1473">
        <w:rPr>
          <w:rFonts w:ascii="Arial" w:hAnsi="Arial" w:cs="Arial"/>
          <w:sz w:val="20"/>
          <w:szCs w:val="20"/>
        </w:rPr>
        <w:t xml:space="preserve">   ………………..…………....................     </w:t>
      </w:r>
      <w:r w:rsidRPr="000B1473">
        <w:rPr>
          <w:rFonts w:ascii="Arial" w:hAnsi="Arial" w:cs="Arial"/>
          <w:sz w:val="20"/>
          <w:szCs w:val="20"/>
        </w:rPr>
        <w:tab/>
      </w:r>
      <w:r w:rsidRPr="000B1473">
        <w:rPr>
          <w:rFonts w:ascii="Arial" w:hAnsi="Arial" w:cs="Arial"/>
        </w:rPr>
        <w:t>E-mail:</w:t>
      </w:r>
      <w:r w:rsidR="000B1473" w:rsidRPr="000B1473">
        <w:rPr>
          <w:rFonts w:ascii="Arial" w:hAnsi="Arial" w:cs="Arial"/>
          <w:sz w:val="20"/>
          <w:szCs w:val="20"/>
        </w:rPr>
        <w:t xml:space="preserve">   …..</w:t>
      </w:r>
      <w:r w:rsidR="000B1473">
        <w:rPr>
          <w:rFonts w:ascii="Arial" w:hAnsi="Arial" w:cs="Arial"/>
          <w:sz w:val="20"/>
          <w:szCs w:val="20"/>
        </w:rPr>
        <w:t>.…………………………………….</w:t>
      </w:r>
    </w:p>
    <w:p w14:paraId="4E69F239" w14:textId="77777777" w:rsidR="00E00113" w:rsidRDefault="00F920DC" w:rsidP="00F920DC">
      <w:pPr>
        <w:jc w:val="both"/>
      </w:pPr>
      <w:r w:rsidRPr="00F920DC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a Místo</w:t>
      </w:r>
      <w:r w:rsidRPr="00F920DC">
        <w:rPr>
          <w:rFonts w:ascii="Arial" w:hAnsi="Arial" w:cs="Arial"/>
        </w:rPr>
        <w:t xml:space="preserve"> konání zkoušky: </w:t>
      </w:r>
      <w:r w:rsidRPr="000B1473">
        <w:rPr>
          <w:rFonts w:ascii="Arial" w:hAnsi="Arial" w:cs="Arial"/>
          <w:sz w:val="20"/>
          <w:szCs w:val="20"/>
        </w:rPr>
        <w:t>..…………..…………..………….…………………………………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0B147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14:paraId="517E61E0" w14:textId="77777777" w:rsidR="00F920DC" w:rsidRDefault="00B624EA" w:rsidP="00E001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Poznámka (změna RČ apod.) ………………………………………………………………………..</w:t>
      </w:r>
    </w:p>
    <w:p w14:paraId="787DC129" w14:textId="77777777" w:rsidR="00F920DC" w:rsidRDefault="00F920DC" w:rsidP="00E00113">
      <w:pPr>
        <w:spacing w:after="0" w:line="360" w:lineRule="auto"/>
        <w:rPr>
          <w:rFonts w:ascii="Arial" w:hAnsi="Arial" w:cs="Arial"/>
        </w:rPr>
      </w:pPr>
    </w:p>
    <w:p w14:paraId="0B684C97" w14:textId="77777777" w:rsidR="00E00113" w:rsidRPr="000B1473" w:rsidRDefault="00E00113" w:rsidP="00E00113">
      <w:pPr>
        <w:spacing w:after="0" w:line="360" w:lineRule="auto"/>
        <w:rPr>
          <w:rFonts w:ascii="Arial" w:hAnsi="Arial" w:cs="Arial"/>
        </w:rPr>
      </w:pPr>
      <w:r w:rsidRPr="000B1473">
        <w:rPr>
          <w:rFonts w:ascii="Arial" w:hAnsi="Arial" w:cs="Arial"/>
        </w:rPr>
        <w:t>V ………………………. dne ………………….</w:t>
      </w:r>
    </w:p>
    <w:p w14:paraId="3B4EF8B9" w14:textId="77777777" w:rsidR="00E00113" w:rsidRPr="003F73B8" w:rsidRDefault="00E00113" w:rsidP="00E00113">
      <w:pPr>
        <w:spacing w:after="0" w:line="360" w:lineRule="auto"/>
      </w:pPr>
    </w:p>
    <w:p w14:paraId="5FA8B011" w14:textId="77777777" w:rsidR="00E00113" w:rsidRPr="003F73B8" w:rsidRDefault="00E00113" w:rsidP="00E00113">
      <w:pPr>
        <w:spacing w:after="0" w:line="360" w:lineRule="auto"/>
        <w:jc w:val="right"/>
      </w:pPr>
      <w:r w:rsidRPr="003F73B8">
        <w:t xml:space="preserve">                                                                       ……………………………………</w:t>
      </w:r>
      <w:r>
        <w:t>………</w:t>
      </w:r>
    </w:p>
    <w:p w14:paraId="6577545D" w14:textId="77777777" w:rsidR="00E00113" w:rsidRPr="000B1473" w:rsidRDefault="00E00113" w:rsidP="00E00113">
      <w:pPr>
        <w:spacing w:after="0" w:line="360" w:lineRule="auto"/>
        <w:rPr>
          <w:rFonts w:ascii="Arial" w:hAnsi="Arial" w:cs="Arial"/>
        </w:rPr>
      </w:pPr>
      <w:r w:rsidRPr="003F73B8">
        <w:t xml:space="preserve">                                                                               </w:t>
      </w:r>
      <w:r>
        <w:tab/>
      </w:r>
      <w:r>
        <w:tab/>
      </w:r>
      <w:r>
        <w:tab/>
        <w:t xml:space="preserve">    </w:t>
      </w:r>
      <w:r w:rsidRPr="003F73B8">
        <w:t xml:space="preserve"> </w:t>
      </w:r>
      <w:r>
        <w:tab/>
      </w:r>
      <w:r>
        <w:tab/>
      </w:r>
      <w:r w:rsidRPr="000B1473">
        <w:rPr>
          <w:rFonts w:ascii="Arial" w:hAnsi="Arial" w:cs="Arial"/>
        </w:rPr>
        <w:t>podpis žadatele</w:t>
      </w:r>
    </w:p>
    <w:p w14:paraId="2DEC6BF9" w14:textId="77777777" w:rsidR="00E00113" w:rsidRPr="003F73B8" w:rsidRDefault="00E00113" w:rsidP="00E00113">
      <w:pPr>
        <w:pBdr>
          <w:bottom w:val="single" w:sz="4" w:space="1" w:color="auto"/>
        </w:pBdr>
      </w:pPr>
    </w:p>
    <w:p w14:paraId="61F6F06B" w14:textId="1AA35E17" w:rsidR="00900E6D" w:rsidRPr="00A954AD" w:rsidRDefault="00FE5717" w:rsidP="000B147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954AD">
        <w:rPr>
          <w:rFonts w:ascii="Arial" w:hAnsi="Arial" w:cs="Arial"/>
          <w:sz w:val="20"/>
          <w:szCs w:val="20"/>
        </w:rPr>
        <w:t xml:space="preserve">Na základě zákona č. 179/2006 Sb., zákon o uznávání výsledků dalšího vzdělávání, </w:t>
      </w:r>
      <w:r w:rsidRPr="00A954AD">
        <w:rPr>
          <w:rFonts w:ascii="Arial" w:hAnsi="Arial" w:cs="Arial"/>
          <w:b/>
          <w:sz w:val="20"/>
          <w:szCs w:val="20"/>
        </w:rPr>
        <w:t>požadujeme</w:t>
      </w:r>
      <w:r w:rsidRPr="00A954AD">
        <w:rPr>
          <w:rFonts w:ascii="Arial" w:hAnsi="Arial" w:cs="Arial"/>
          <w:sz w:val="20"/>
          <w:szCs w:val="20"/>
        </w:rPr>
        <w:t xml:space="preserve"> z</w:t>
      </w:r>
      <w:r w:rsidR="00E00113" w:rsidRPr="00A954AD">
        <w:rPr>
          <w:rFonts w:ascii="Arial" w:hAnsi="Arial" w:cs="Arial"/>
          <w:sz w:val="20"/>
          <w:szCs w:val="20"/>
        </w:rPr>
        <w:t>a vystavení každého opisu osvědčení</w:t>
      </w:r>
      <w:r w:rsidRPr="00A954AD">
        <w:rPr>
          <w:rFonts w:ascii="Arial" w:hAnsi="Arial" w:cs="Arial"/>
          <w:sz w:val="20"/>
          <w:szCs w:val="20"/>
        </w:rPr>
        <w:t xml:space="preserve"> </w:t>
      </w:r>
      <w:r w:rsidR="00E00113" w:rsidRPr="00A954AD">
        <w:rPr>
          <w:rFonts w:ascii="Arial" w:hAnsi="Arial" w:cs="Arial"/>
          <w:b/>
          <w:sz w:val="20"/>
          <w:szCs w:val="20"/>
        </w:rPr>
        <w:t xml:space="preserve">úhradu ve výši </w:t>
      </w:r>
      <w:r w:rsidR="008D786D" w:rsidRPr="00A954AD">
        <w:rPr>
          <w:rFonts w:ascii="Arial" w:hAnsi="Arial" w:cs="Arial"/>
          <w:b/>
          <w:sz w:val="20"/>
          <w:szCs w:val="20"/>
        </w:rPr>
        <w:t>2</w:t>
      </w:r>
      <w:r w:rsidR="00E23AA0">
        <w:rPr>
          <w:rFonts w:ascii="Arial" w:hAnsi="Arial" w:cs="Arial"/>
          <w:b/>
          <w:sz w:val="20"/>
          <w:szCs w:val="20"/>
        </w:rPr>
        <w:t>5</w:t>
      </w:r>
      <w:r w:rsidR="00E00113" w:rsidRPr="00A954AD">
        <w:rPr>
          <w:rFonts w:ascii="Arial" w:hAnsi="Arial" w:cs="Arial"/>
          <w:b/>
          <w:sz w:val="20"/>
          <w:szCs w:val="20"/>
        </w:rPr>
        <w:t>0,- Kč.</w:t>
      </w:r>
      <w:r w:rsidRPr="00A954AD">
        <w:rPr>
          <w:rFonts w:ascii="Arial" w:hAnsi="Arial" w:cs="Arial"/>
          <w:b/>
          <w:sz w:val="20"/>
          <w:szCs w:val="20"/>
        </w:rPr>
        <w:br/>
      </w:r>
      <w:r w:rsidR="00E00113" w:rsidRPr="00A954AD">
        <w:rPr>
          <w:rFonts w:ascii="Arial" w:hAnsi="Arial" w:cs="Arial"/>
          <w:sz w:val="20"/>
          <w:szCs w:val="20"/>
        </w:rPr>
        <w:t>Tuto částku</w:t>
      </w:r>
      <w:r w:rsidRPr="00A954AD">
        <w:rPr>
          <w:rFonts w:ascii="Arial" w:hAnsi="Arial" w:cs="Arial"/>
          <w:sz w:val="20"/>
          <w:szCs w:val="20"/>
        </w:rPr>
        <w:t>,</w:t>
      </w:r>
      <w:r w:rsidR="00E00113" w:rsidRPr="00A954AD">
        <w:rPr>
          <w:rFonts w:ascii="Arial" w:hAnsi="Arial" w:cs="Arial"/>
          <w:sz w:val="20"/>
          <w:szCs w:val="20"/>
        </w:rPr>
        <w:t xml:space="preserve"> násobenou počtem vystavených opisů</w:t>
      </w:r>
      <w:r w:rsidRPr="00A954AD">
        <w:rPr>
          <w:rFonts w:ascii="Arial" w:hAnsi="Arial" w:cs="Arial"/>
          <w:sz w:val="20"/>
          <w:szCs w:val="20"/>
        </w:rPr>
        <w:t>,</w:t>
      </w:r>
      <w:r w:rsidR="00E00113" w:rsidRPr="00A954AD">
        <w:rPr>
          <w:rFonts w:ascii="Arial" w:hAnsi="Arial" w:cs="Arial"/>
          <w:sz w:val="20"/>
          <w:szCs w:val="20"/>
        </w:rPr>
        <w:t xml:space="preserve"> lze uhradit v</w:t>
      </w:r>
      <w:r w:rsidR="00731218" w:rsidRPr="00A954AD">
        <w:rPr>
          <w:rFonts w:ascii="Arial" w:hAnsi="Arial" w:cs="Arial"/>
          <w:sz w:val="20"/>
          <w:szCs w:val="20"/>
        </w:rPr>
        <w:t> </w:t>
      </w:r>
      <w:r w:rsidR="00E00113" w:rsidRPr="00A954AD">
        <w:rPr>
          <w:rFonts w:ascii="Arial" w:hAnsi="Arial" w:cs="Arial"/>
          <w:sz w:val="20"/>
          <w:szCs w:val="20"/>
        </w:rPr>
        <w:t>hotovosti</w:t>
      </w:r>
      <w:r w:rsidR="00731218" w:rsidRPr="00A954AD">
        <w:rPr>
          <w:rFonts w:ascii="Arial" w:hAnsi="Arial" w:cs="Arial"/>
          <w:sz w:val="20"/>
          <w:szCs w:val="20"/>
        </w:rPr>
        <w:t>,</w:t>
      </w:r>
      <w:r w:rsidR="00E00113" w:rsidRPr="00A954AD">
        <w:rPr>
          <w:rFonts w:ascii="Arial" w:hAnsi="Arial" w:cs="Arial"/>
          <w:sz w:val="20"/>
          <w:szCs w:val="20"/>
        </w:rPr>
        <w:t xml:space="preserve"> </w:t>
      </w:r>
      <w:r w:rsidR="00731218" w:rsidRPr="00A954AD">
        <w:rPr>
          <w:rFonts w:ascii="Arial" w:hAnsi="Arial" w:cs="Arial"/>
          <w:sz w:val="20"/>
          <w:szCs w:val="20"/>
        </w:rPr>
        <w:t>po předchozí dohodě</w:t>
      </w:r>
      <w:r w:rsidRPr="00A954AD">
        <w:rPr>
          <w:rFonts w:ascii="Arial" w:hAnsi="Arial" w:cs="Arial"/>
          <w:sz w:val="20"/>
          <w:szCs w:val="20"/>
        </w:rPr>
        <w:t>,</w:t>
      </w:r>
      <w:r w:rsidR="00731218" w:rsidRPr="00A954AD">
        <w:rPr>
          <w:rFonts w:ascii="Arial" w:hAnsi="Arial" w:cs="Arial"/>
          <w:sz w:val="20"/>
          <w:szCs w:val="20"/>
        </w:rPr>
        <w:t xml:space="preserve"> </w:t>
      </w:r>
      <w:r w:rsidR="00E00113" w:rsidRPr="00A954AD">
        <w:rPr>
          <w:rFonts w:ascii="Arial" w:hAnsi="Arial" w:cs="Arial"/>
          <w:sz w:val="20"/>
          <w:szCs w:val="20"/>
        </w:rPr>
        <w:t xml:space="preserve">v kanceláři </w:t>
      </w:r>
      <w:r w:rsidR="00731218" w:rsidRPr="00A954AD">
        <w:rPr>
          <w:rFonts w:ascii="Arial" w:hAnsi="Arial" w:cs="Arial"/>
          <w:sz w:val="20"/>
          <w:szCs w:val="20"/>
        </w:rPr>
        <w:t xml:space="preserve">(aktuální adresa na www.m2c.eu) </w:t>
      </w:r>
      <w:r w:rsidR="00E00113" w:rsidRPr="00A954AD">
        <w:rPr>
          <w:rFonts w:ascii="Arial" w:hAnsi="Arial" w:cs="Arial"/>
          <w:sz w:val="20"/>
          <w:szCs w:val="20"/>
        </w:rPr>
        <w:t>společnosti Mark2 Corporation Czech a.s., Pod višňovkou 23, 140 00 Praha 4 nebo bankovním převodem na běžný účet</w:t>
      </w:r>
      <w:r w:rsidR="00CB0521" w:rsidRPr="00A954AD">
        <w:rPr>
          <w:rFonts w:ascii="Arial" w:hAnsi="Arial" w:cs="Arial"/>
          <w:sz w:val="20"/>
          <w:szCs w:val="20"/>
        </w:rPr>
        <w:br/>
      </w:r>
      <w:r w:rsidR="00E00113" w:rsidRPr="00A954AD">
        <w:rPr>
          <w:rFonts w:ascii="Arial" w:hAnsi="Arial" w:cs="Arial"/>
          <w:sz w:val="20"/>
          <w:szCs w:val="20"/>
        </w:rPr>
        <w:t xml:space="preserve"> č</w:t>
      </w:r>
      <w:r w:rsidR="00CB0521" w:rsidRPr="00A954AD">
        <w:rPr>
          <w:rFonts w:ascii="Arial" w:hAnsi="Arial" w:cs="Arial"/>
          <w:sz w:val="20"/>
          <w:szCs w:val="20"/>
        </w:rPr>
        <w:t>íslo</w:t>
      </w:r>
      <w:r w:rsidR="00E00113" w:rsidRPr="00A954AD">
        <w:rPr>
          <w:rFonts w:ascii="Arial" w:hAnsi="Arial" w:cs="Arial"/>
          <w:sz w:val="20"/>
          <w:szCs w:val="20"/>
        </w:rPr>
        <w:t xml:space="preserve"> </w:t>
      </w:r>
      <w:r w:rsidR="00E00113" w:rsidRPr="00A954AD">
        <w:rPr>
          <w:rFonts w:ascii="Arial" w:hAnsi="Arial" w:cs="Arial"/>
          <w:b/>
          <w:sz w:val="20"/>
          <w:szCs w:val="20"/>
        </w:rPr>
        <w:t>43-4366870287/0100</w:t>
      </w:r>
      <w:r w:rsidR="00E00113" w:rsidRPr="00A954AD">
        <w:rPr>
          <w:rFonts w:ascii="Arial" w:hAnsi="Arial" w:cs="Arial"/>
          <w:sz w:val="20"/>
          <w:szCs w:val="20"/>
        </w:rPr>
        <w:t xml:space="preserve">, jako variabilní symbol uveďte </w:t>
      </w:r>
      <w:r w:rsidR="00E00113" w:rsidRPr="00A954AD">
        <w:rPr>
          <w:rFonts w:ascii="Arial" w:hAnsi="Arial" w:cs="Arial"/>
          <w:b/>
          <w:sz w:val="20"/>
          <w:szCs w:val="20"/>
        </w:rPr>
        <w:t>20078</w:t>
      </w:r>
      <w:r w:rsidR="00731218" w:rsidRPr="00A954AD">
        <w:rPr>
          <w:rFonts w:ascii="Arial" w:hAnsi="Arial" w:cs="Arial"/>
          <w:sz w:val="20"/>
          <w:szCs w:val="20"/>
        </w:rPr>
        <w:t xml:space="preserve"> a do </w:t>
      </w:r>
      <w:r w:rsidR="00E963B9" w:rsidRPr="00A954AD">
        <w:rPr>
          <w:rFonts w:ascii="Arial" w:hAnsi="Arial" w:cs="Arial"/>
          <w:sz w:val="20"/>
          <w:szCs w:val="20"/>
        </w:rPr>
        <w:t xml:space="preserve">poznámky uveďte </w:t>
      </w:r>
      <w:r w:rsidR="00E963B9" w:rsidRPr="00A954AD">
        <w:rPr>
          <w:rFonts w:ascii="Arial" w:hAnsi="Arial" w:cs="Arial"/>
          <w:b/>
          <w:sz w:val="20"/>
          <w:szCs w:val="20"/>
        </w:rPr>
        <w:t>Jméno a Telefon</w:t>
      </w:r>
      <w:r w:rsidR="00E963B9" w:rsidRPr="00A954AD">
        <w:rPr>
          <w:rFonts w:ascii="Arial" w:hAnsi="Arial" w:cs="Arial"/>
          <w:sz w:val="20"/>
          <w:szCs w:val="20"/>
        </w:rPr>
        <w:t xml:space="preserve"> či</w:t>
      </w:r>
      <w:r w:rsidR="00731218" w:rsidRPr="00A954AD">
        <w:rPr>
          <w:rFonts w:ascii="Arial" w:hAnsi="Arial" w:cs="Arial"/>
          <w:sz w:val="20"/>
          <w:szCs w:val="20"/>
        </w:rPr>
        <w:t xml:space="preserve"> další </w:t>
      </w:r>
      <w:r w:rsidR="00F920DC" w:rsidRPr="00A954AD">
        <w:rPr>
          <w:rFonts w:ascii="Arial" w:hAnsi="Arial" w:cs="Arial"/>
          <w:sz w:val="20"/>
          <w:szCs w:val="20"/>
        </w:rPr>
        <w:t xml:space="preserve">identifikační </w:t>
      </w:r>
      <w:r w:rsidR="00731218" w:rsidRPr="00A954AD">
        <w:rPr>
          <w:rFonts w:ascii="Arial" w:hAnsi="Arial" w:cs="Arial"/>
          <w:sz w:val="20"/>
          <w:szCs w:val="20"/>
        </w:rPr>
        <w:t>údaje</w:t>
      </w:r>
      <w:r w:rsidR="00E00113" w:rsidRPr="00A954AD">
        <w:rPr>
          <w:rFonts w:ascii="Arial" w:hAnsi="Arial" w:cs="Arial"/>
          <w:sz w:val="20"/>
          <w:szCs w:val="20"/>
        </w:rPr>
        <w:t xml:space="preserve">. </w:t>
      </w:r>
      <w:r w:rsidR="00E00113" w:rsidRPr="00A954AD">
        <w:rPr>
          <w:rFonts w:ascii="Arial" w:hAnsi="Arial" w:cs="Arial"/>
          <w:i/>
          <w:sz w:val="20"/>
          <w:szCs w:val="20"/>
        </w:rPr>
        <w:t>Opis osvědčení Vám bude vystaven až po uhrazení výše uvedené částky.</w:t>
      </w:r>
    </w:p>
    <w:sectPr w:rsidR="00900E6D" w:rsidRPr="00A954AD" w:rsidSect="0011371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09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9133" w14:textId="77777777" w:rsidR="008373CA" w:rsidRDefault="008373CA" w:rsidP="00900E6D">
      <w:pPr>
        <w:spacing w:after="0" w:line="240" w:lineRule="auto"/>
      </w:pPr>
      <w:r>
        <w:separator/>
      </w:r>
    </w:p>
  </w:endnote>
  <w:endnote w:type="continuationSeparator" w:id="0">
    <w:p w14:paraId="1B01469F" w14:textId="77777777" w:rsidR="008373CA" w:rsidRDefault="008373CA" w:rsidP="0090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A13" w14:textId="77777777" w:rsidR="00861112" w:rsidRPr="00D07D2B" w:rsidRDefault="00861112" w:rsidP="00D66BFA">
    <w:pPr>
      <w:pStyle w:val="Zpa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D07D2B">
      <w:rPr>
        <w:rFonts w:ascii="Arial" w:hAnsi="Arial" w:cs="Arial"/>
        <w:color w:val="595959" w:themeColor="text1" w:themeTint="A6"/>
        <w:sz w:val="16"/>
        <w:szCs w:val="16"/>
      </w:rPr>
      <w:t>Mark2 Corporation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Czech a.</w:t>
    </w:r>
    <w:r w:rsidRPr="00D07D2B">
      <w:rPr>
        <w:rFonts w:ascii="Arial" w:hAnsi="Arial" w:cs="Arial"/>
        <w:color w:val="595959" w:themeColor="text1" w:themeTint="A6"/>
        <w:sz w:val="16"/>
        <w:szCs w:val="16"/>
      </w:rPr>
      <w:t>s., Pod višňovkou 23/</w:t>
    </w:r>
    <w:r>
      <w:rPr>
        <w:rFonts w:ascii="Arial" w:hAnsi="Arial" w:cs="Arial"/>
        <w:color w:val="595959" w:themeColor="text1" w:themeTint="A6"/>
        <w:sz w:val="16"/>
        <w:szCs w:val="16"/>
      </w:rPr>
      <w:t>č.p.</w:t>
    </w:r>
    <w:r w:rsidRPr="00D07D2B">
      <w:rPr>
        <w:rFonts w:ascii="Arial" w:hAnsi="Arial" w:cs="Arial"/>
        <w:color w:val="595959" w:themeColor="text1" w:themeTint="A6"/>
        <w:sz w:val="16"/>
        <w:szCs w:val="16"/>
      </w:rPr>
      <w:t xml:space="preserve"> 1662, 14</w:t>
    </w:r>
    <w:r>
      <w:rPr>
        <w:rFonts w:ascii="Arial" w:hAnsi="Arial" w:cs="Arial"/>
        <w:color w:val="595959" w:themeColor="text1" w:themeTint="A6"/>
        <w:sz w:val="16"/>
        <w:szCs w:val="16"/>
      </w:rPr>
      <w:t>0</w:t>
    </w:r>
    <w:r w:rsidRPr="00D07D2B">
      <w:rPr>
        <w:rFonts w:ascii="Arial" w:hAnsi="Arial" w:cs="Arial"/>
        <w:color w:val="595959" w:themeColor="text1" w:themeTint="A6"/>
        <w:sz w:val="16"/>
        <w:szCs w:val="16"/>
      </w:rPr>
      <w:t xml:space="preserve"> 00 Praha 4, IČ:25719751, DIČ:CZ25719751</w:t>
    </w:r>
  </w:p>
  <w:p w14:paraId="75BDDB97" w14:textId="77777777" w:rsidR="00861112" w:rsidRPr="00D07D2B" w:rsidRDefault="00861112" w:rsidP="00D66BFA">
    <w:pPr>
      <w:pStyle w:val="Zpa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D07D2B">
      <w:rPr>
        <w:rFonts w:ascii="Arial" w:hAnsi="Arial" w:cs="Arial"/>
        <w:color w:val="595959" w:themeColor="text1" w:themeTint="A6"/>
        <w:sz w:val="16"/>
        <w:szCs w:val="16"/>
      </w:rPr>
      <w:t>Tel: + (420) 234 033 333, Zelená linka: + (420) 800 111 112, Fax: + (420)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 234 033 434, E-mail: </w:t>
    </w:r>
    <w:r w:rsidRPr="00D07D2B">
      <w:rPr>
        <w:rFonts w:ascii="Arial" w:hAnsi="Arial" w:cs="Arial"/>
        <w:color w:val="595959" w:themeColor="text1" w:themeTint="A6"/>
        <w:sz w:val="16"/>
        <w:szCs w:val="16"/>
      </w:rPr>
      <w:t>m2c@m2c.eu</w:t>
    </w:r>
  </w:p>
  <w:p w14:paraId="0F9E3741" w14:textId="77777777" w:rsidR="00861112" w:rsidRPr="00D66BFA" w:rsidRDefault="00861112" w:rsidP="00D66B51">
    <w:pPr>
      <w:pStyle w:val="Zpat"/>
      <w:jc w:val="both"/>
      <w:rPr>
        <w:rFonts w:ascii="Myriad Pro" w:hAnsi="Myriad Pro"/>
        <w:color w:val="06357A"/>
        <w:sz w:val="20"/>
        <w:szCs w:val="20"/>
      </w:rPr>
    </w:pPr>
  </w:p>
  <w:p w14:paraId="43BA74C8" w14:textId="77777777" w:rsidR="00861112" w:rsidRPr="00D66BFA" w:rsidRDefault="00861112" w:rsidP="00D66B51">
    <w:pPr>
      <w:pStyle w:val="Zpat"/>
      <w:jc w:val="center"/>
      <w:rPr>
        <w:rFonts w:ascii="Myriad Pro" w:hAnsi="Myriad Pro"/>
        <w:b/>
        <w:color w:val="06357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202" w14:textId="77777777" w:rsidR="00113715" w:rsidRPr="00113715" w:rsidRDefault="00113715" w:rsidP="00113715">
    <w:pPr>
      <w:spacing w:after="0"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C2-F-072-</w:t>
    </w:r>
    <w:r w:rsidR="00A954AD">
      <w:rPr>
        <w:rFonts w:ascii="Arial" w:hAnsi="Arial" w:cs="Arial"/>
        <w:sz w:val="16"/>
        <w:szCs w:val="16"/>
      </w:rPr>
      <w:t>4</w:t>
    </w:r>
    <w:r w:rsidR="004261E2">
      <w:rPr>
        <w:rFonts w:ascii="Arial" w:hAnsi="Arial" w:cs="Arial"/>
        <w:sz w:val="16"/>
        <w:szCs w:val="16"/>
      </w:rPr>
      <w:t xml:space="preserve"> </w:t>
    </w:r>
    <w:r w:rsidRPr="00113715">
      <w:rPr>
        <w:rFonts w:ascii="Arial" w:hAnsi="Arial" w:cs="Arial"/>
        <w:sz w:val="16"/>
        <w:szCs w:val="16"/>
      </w:rPr>
      <w:t xml:space="preserve"> </w:t>
    </w:r>
    <w:r w:rsidR="003A31A3" w:rsidRPr="003A31A3">
      <w:rPr>
        <w:rFonts w:ascii="Arial" w:hAnsi="Arial" w:cs="Arial"/>
        <w:sz w:val="16"/>
        <w:szCs w:val="16"/>
      </w:rPr>
      <w:t xml:space="preserve">Žádost o opis osvědčení </w:t>
    </w:r>
    <w:r w:rsidR="00A954AD">
      <w:rPr>
        <w:rFonts w:ascii="Arial" w:hAnsi="Arial" w:cs="Arial"/>
        <w:sz w:val="16"/>
        <w:szCs w:val="16"/>
      </w:rPr>
      <w:t>ze zkoušky profesní kvalifikace</w:t>
    </w:r>
  </w:p>
  <w:p w14:paraId="5A75C704" w14:textId="77777777" w:rsidR="00113715" w:rsidRPr="00113715" w:rsidRDefault="00113715" w:rsidP="00113715">
    <w:pPr>
      <w:pStyle w:val="Prosttex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  <w:r w:rsidRPr="00F54F61">
      <w:rPr>
        <w:rFonts w:ascii="Arial" w:hAnsi="Arial" w:cs="Arial"/>
        <w:sz w:val="16"/>
        <w:szCs w:val="16"/>
      </w:rPr>
      <w:t xml:space="preserve">strana: </w:t>
    </w:r>
    <w:r w:rsidRPr="00F54F61">
      <w:rPr>
        <w:rFonts w:ascii="Arial" w:hAnsi="Arial" w:cs="Arial"/>
        <w:sz w:val="16"/>
        <w:szCs w:val="16"/>
      </w:rPr>
      <w:fldChar w:fldCharType="begin"/>
    </w:r>
    <w:r w:rsidRPr="00F54F61">
      <w:rPr>
        <w:rFonts w:ascii="Arial" w:hAnsi="Arial" w:cs="Arial"/>
        <w:sz w:val="16"/>
        <w:szCs w:val="16"/>
      </w:rPr>
      <w:instrText xml:space="preserve"> PAGE   \* MERGEFORMAT </w:instrText>
    </w:r>
    <w:r w:rsidRPr="00F54F61">
      <w:rPr>
        <w:rFonts w:ascii="Arial" w:hAnsi="Arial" w:cs="Arial"/>
        <w:sz w:val="16"/>
        <w:szCs w:val="16"/>
      </w:rPr>
      <w:fldChar w:fldCharType="separate"/>
    </w:r>
    <w:r w:rsidR="00A954AD">
      <w:rPr>
        <w:rFonts w:ascii="Arial" w:hAnsi="Arial" w:cs="Arial"/>
        <w:noProof/>
        <w:sz w:val="16"/>
        <w:szCs w:val="16"/>
      </w:rPr>
      <w:t>1</w:t>
    </w:r>
    <w:r w:rsidRPr="00F54F61">
      <w:rPr>
        <w:rFonts w:ascii="Arial" w:hAnsi="Arial" w:cs="Arial"/>
        <w:sz w:val="16"/>
        <w:szCs w:val="16"/>
      </w:rPr>
      <w:fldChar w:fldCharType="end"/>
    </w:r>
    <w:r w:rsidRPr="00F54F61">
      <w:rPr>
        <w:rFonts w:ascii="Arial" w:hAnsi="Arial" w:cs="Arial"/>
        <w:sz w:val="16"/>
        <w:szCs w:val="16"/>
      </w:rPr>
      <w:t xml:space="preserve"> / </w:t>
    </w:r>
    <w:fldSimple w:instr=" NUMPAGES   \* MERGEFORMAT ">
      <w:r w:rsidR="00A954AD" w:rsidRPr="00A954AD">
        <w:rPr>
          <w:rFonts w:ascii="Arial" w:hAnsi="Arial" w:cs="Arial"/>
          <w:noProof/>
          <w:sz w:val="16"/>
          <w:szCs w:val="16"/>
        </w:rPr>
        <w:t>1</w:t>
      </w:r>
    </w:fldSimple>
    <w:r w:rsidRPr="00F54F6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  27.2.2014</w:t>
    </w:r>
  </w:p>
  <w:p w14:paraId="7360B872" w14:textId="77777777" w:rsidR="00113715" w:rsidRDefault="00113715" w:rsidP="00113715">
    <w:pPr>
      <w:pStyle w:val="Prosttext"/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Tento formulář je řízen pouze v elektronické podobě.</w:t>
    </w:r>
  </w:p>
  <w:p w14:paraId="6090DF01" w14:textId="77777777" w:rsidR="00113715" w:rsidRPr="00FE64F4" w:rsidRDefault="00113715" w:rsidP="00113715">
    <w:pPr>
      <w:pStyle w:val="Zpat"/>
      <w:jc w:val="center"/>
      <w:rPr>
        <w:rFonts w:ascii="Arial Narrow" w:hAnsi="Arial Narrow"/>
        <w:sz w:val="4"/>
        <w:szCs w:val="4"/>
      </w:rPr>
    </w:pPr>
    <w:r>
      <w:rPr>
        <w:rFonts w:ascii="Arial" w:hAnsi="Arial" w:cs="Arial"/>
        <w:sz w:val="16"/>
        <w:szCs w:val="16"/>
      </w:rPr>
      <w:t>Pro vytvoření nového záznamu použijte vždy verzi formuláře, která je uložena na intranetu.</w:t>
    </w:r>
  </w:p>
  <w:p w14:paraId="30C8114A" w14:textId="77777777" w:rsidR="00113715" w:rsidRDefault="00113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E970" w14:textId="77777777" w:rsidR="008373CA" w:rsidRDefault="008373CA" w:rsidP="00900E6D">
      <w:pPr>
        <w:spacing w:after="0" w:line="240" w:lineRule="auto"/>
      </w:pPr>
      <w:r>
        <w:separator/>
      </w:r>
    </w:p>
  </w:footnote>
  <w:footnote w:type="continuationSeparator" w:id="0">
    <w:p w14:paraId="6FBFDCE3" w14:textId="77777777" w:rsidR="008373CA" w:rsidRDefault="008373CA" w:rsidP="0090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D0F2" w14:textId="77777777" w:rsidR="00113715" w:rsidRDefault="008373CA">
    <w:pPr>
      <w:pStyle w:val="Zhlav"/>
    </w:pPr>
    <w:r>
      <w:rPr>
        <w:noProof/>
        <w:lang w:eastAsia="cs-CZ"/>
      </w:rPr>
      <w:pict w14:anchorId="0C7CD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315" o:spid="_x0000_s2056" type="#_x0000_t75" style="position:absolute;margin-left:0;margin-top:0;width:452.5pt;height:174.2pt;z-index:-251654144;mso-position-horizontal:center;mso-position-horizontal-relative:margin;mso-position-vertical:center;mso-position-vertical-relative:margin" o:allowincell="f">
          <v:imagedata r:id="rId1" o:title="pmu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9A13" w14:textId="77777777" w:rsidR="00861112" w:rsidRDefault="008373CA" w:rsidP="00D07D2B">
    <w:pPr>
      <w:pStyle w:val="Zhlav"/>
      <w:ind w:left="-142"/>
    </w:pPr>
    <w:r>
      <w:rPr>
        <w:noProof/>
        <w:lang w:eastAsia="cs-CZ"/>
      </w:rPr>
      <w:pict w14:anchorId="2B870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316" o:spid="_x0000_s2057" type="#_x0000_t75" style="position:absolute;left:0;text-align:left;margin-left:0;margin-top:0;width:452.5pt;height:174.2pt;z-index:-251653120;mso-position-horizontal:center;mso-position-horizontal-relative:margin;mso-position-vertical:center;mso-position-vertical-relative:margin" o:allowincell="f">
          <v:imagedata r:id="rId1" o:title="pmu3"/>
          <w10:wrap anchorx="margin" anchory="margin"/>
        </v:shape>
      </w:pict>
    </w:r>
    <w:r w:rsidR="00861112">
      <w:tab/>
    </w:r>
  </w:p>
  <w:p w14:paraId="6385BEE4" w14:textId="77777777" w:rsidR="00861112" w:rsidRDefault="00BB3DA8" w:rsidP="00113715">
    <w:pPr>
      <w:tabs>
        <w:tab w:val="left" w:pos="638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23E8E" wp14:editId="6F36B55C">
              <wp:simplePos x="0" y="0"/>
              <wp:positionH relativeFrom="column">
                <wp:posOffset>4490720</wp:posOffset>
              </wp:positionH>
              <wp:positionV relativeFrom="paragraph">
                <wp:posOffset>65405</wp:posOffset>
              </wp:positionV>
              <wp:extent cx="2303780" cy="487045"/>
              <wp:effectExtent l="444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F0E6B" w14:textId="77777777" w:rsidR="00861112" w:rsidRPr="00D07D2B" w:rsidRDefault="0086111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07D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www.m2c.eu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523E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6pt;margin-top:5.15pt;width:181.4pt;height:38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" filled="f" stroked="f">
              <v:textbox style="mso-fit-shape-to-text:t">
                <w:txbxContent>
                  <w:p w14:paraId="07DF0E6B" w14:textId="77777777" w:rsidR="00861112" w:rsidRPr="00D07D2B" w:rsidRDefault="0086111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D07D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www.m2c.eu</w:t>
                    </w:r>
                  </w:p>
                </w:txbxContent>
              </v:textbox>
            </v:shape>
          </w:pict>
        </mc:Fallback>
      </mc:AlternateContent>
    </w:r>
    <w:r w:rsidR="00113715">
      <w:tab/>
    </w:r>
  </w:p>
  <w:p w14:paraId="1CF91190" w14:textId="77777777" w:rsidR="00861112" w:rsidRDefault="008611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2" w:type="dxa"/>
      <w:tblInd w:w="-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4"/>
      <w:gridCol w:w="6294"/>
      <w:gridCol w:w="1306"/>
      <w:gridCol w:w="1288"/>
    </w:tblGrid>
    <w:tr w:rsidR="00113715" w:rsidRPr="00421B87" w14:paraId="46788530" w14:textId="77777777" w:rsidTr="00113715">
      <w:trPr>
        <w:trHeight w:val="848"/>
      </w:trPr>
      <w:tc>
        <w:tcPr>
          <w:tcW w:w="1274" w:type="dxa"/>
          <w:vMerge w:val="restart"/>
          <w:vAlign w:val="center"/>
        </w:tcPr>
        <w:p w14:paraId="35116140" w14:textId="1282F263" w:rsidR="00113715" w:rsidRPr="00421B87" w:rsidRDefault="00113715" w:rsidP="00113715">
          <w:pPr>
            <w:spacing w:after="0"/>
            <w:ind w:right="-285"/>
            <w:rPr>
              <w:b/>
              <w:noProof/>
              <w:sz w:val="24"/>
            </w:rPr>
          </w:pPr>
          <w:r>
            <w:rPr>
              <w:b/>
              <w:noProof/>
              <w:lang w:eastAsia="cs-CZ"/>
            </w:rPr>
            <w:drawing>
              <wp:inline distT="0" distB="0" distL="0" distR="0" wp14:anchorId="2BD84A11" wp14:editId="239E3835">
                <wp:extent cx="647700" cy="247650"/>
                <wp:effectExtent l="19050" t="0" r="0" b="0"/>
                <wp:docPr id="1" name="obrázek 1" descr="M2C_Grou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2C_Grou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vAlign w:val="center"/>
        </w:tcPr>
        <w:p w14:paraId="76CCA791" w14:textId="77777777" w:rsidR="00113715" w:rsidRPr="0026114D" w:rsidRDefault="00113715" w:rsidP="00113715">
          <w:pPr>
            <w:spacing w:after="0" w:line="240" w:lineRule="auto"/>
            <w:ind w:right="-285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6114D">
            <w:rPr>
              <w:rFonts w:ascii="Arial" w:hAnsi="Arial" w:cs="Arial"/>
              <w:b/>
              <w:sz w:val="24"/>
              <w:szCs w:val="24"/>
            </w:rPr>
            <w:t>MARK2 CORPORATION GROUP</w:t>
          </w:r>
        </w:p>
        <w:p w14:paraId="24456548" w14:textId="77777777" w:rsidR="00113715" w:rsidRPr="00F54F61" w:rsidRDefault="00113715" w:rsidP="00113715">
          <w:pPr>
            <w:spacing w:after="0" w:line="240" w:lineRule="auto"/>
            <w:ind w:right="-285"/>
            <w:jc w:val="center"/>
            <w:rPr>
              <w:rFonts w:ascii="Arial" w:hAnsi="Arial" w:cs="Arial"/>
            </w:rPr>
          </w:pPr>
          <w:r w:rsidRPr="0026114D">
            <w:rPr>
              <w:rFonts w:ascii="Arial" w:hAnsi="Arial" w:cs="Arial"/>
              <w:sz w:val="24"/>
              <w:szCs w:val="24"/>
            </w:rPr>
            <w:t>Česká republika</w:t>
          </w:r>
        </w:p>
      </w:tc>
      <w:tc>
        <w:tcPr>
          <w:tcW w:w="1276" w:type="dxa"/>
          <w:vAlign w:val="center"/>
        </w:tcPr>
        <w:p w14:paraId="154B3B86" w14:textId="77777777" w:rsidR="00113715" w:rsidRPr="00113715" w:rsidRDefault="00113715" w:rsidP="00113715">
          <w:pPr>
            <w:spacing w:after="0" w:line="240" w:lineRule="auto"/>
            <w:ind w:right="-285"/>
            <w:rPr>
              <w:rFonts w:ascii="Arial" w:hAnsi="Arial" w:cs="Arial"/>
              <w:b/>
              <w:sz w:val="20"/>
              <w:szCs w:val="20"/>
            </w:rPr>
          </w:pPr>
          <w:r w:rsidRPr="00113715">
            <w:rPr>
              <w:rFonts w:ascii="Arial" w:hAnsi="Arial" w:cs="Arial"/>
              <w:b/>
              <w:sz w:val="20"/>
              <w:szCs w:val="20"/>
            </w:rPr>
            <w:t xml:space="preserve">Registrační </w:t>
          </w:r>
        </w:p>
        <w:p w14:paraId="02373849" w14:textId="77777777" w:rsidR="00113715" w:rsidRPr="00113715" w:rsidRDefault="00113715" w:rsidP="00113715">
          <w:pPr>
            <w:spacing w:after="0" w:line="240" w:lineRule="auto"/>
            <w:ind w:right="-285"/>
            <w:rPr>
              <w:rFonts w:ascii="Arial" w:hAnsi="Arial" w:cs="Arial"/>
              <w:b/>
              <w:sz w:val="20"/>
              <w:szCs w:val="20"/>
            </w:rPr>
          </w:pPr>
          <w:r w:rsidRPr="00113715">
            <w:rPr>
              <w:rFonts w:ascii="Arial" w:hAnsi="Arial" w:cs="Arial"/>
              <w:b/>
              <w:sz w:val="20"/>
              <w:szCs w:val="20"/>
            </w:rPr>
            <w:t>č. záznamu:</w:t>
          </w:r>
        </w:p>
      </w:tc>
      <w:tc>
        <w:tcPr>
          <w:tcW w:w="1294" w:type="dxa"/>
          <w:vAlign w:val="center"/>
        </w:tcPr>
        <w:p w14:paraId="1B76E944" w14:textId="77777777" w:rsidR="00113715" w:rsidRPr="00113715" w:rsidRDefault="00113715" w:rsidP="00113715">
          <w:pPr>
            <w:spacing w:after="0" w:line="240" w:lineRule="auto"/>
            <w:ind w:right="-285"/>
            <w:rPr>
              <w:rFonts w:ascii="Arial" w:hAnsi="Arial" w:cs="Arial"/>
              <w:b/>
              <w:sz w:val="20"/>
              <w:szCs w:val="20"/>
            </w:rPr>
          </w:pPr>
        </w:p>
        <w:p w14:paraId="3BDF97A5" w14:textId="77777777" w:rsidR="00113715" w:rsidRPr="00113715" w:rsidRDefault="00113715" w:rsidP="00113715">
          <w:pPr>
            <w:spacing w:after="0" w:line="240" w:lineRule="auto"/>
            <w:ind w:right="-285"/>
            <w:rPr>
              <w:rFonts w:ascii="Arial" w:hAnsi="Arial" w:cs="Arial"/>
              <w:b/>
              <w:sz w:val="20"/>
              <w:szCs w:val="20"/>
            </w:rPr>
          </w:pPr>
        </w:p>
        <w:p w14:paraId="0BC9596E" w14:textId="77777777" w:rsidR="00113715" w:rsidRPr="00113715" w:rsidRDefault="00113715" w:rsidP="00113715">
          <w:pPr>
            <w:spacing w:after="0" w:line="240" w:lineRule="auto"/>
            <w:ind w:right="-285"/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13715" w:rsidRPr="00421B87" w14:paraId="32BF4C83" w14:textId="77777777" w:rsidTr="00113715">
      <w:trPr>
        <w:trHeight w:val="844"/>
      </w:trPr>
      <w:tc>
        <w:tcPr>
          <w:tcW w:w="1274" w:type="dxa"/>
          <w:vMerge/>
        </w:tcPr>
        <w:p w14:paraId="189A4D12" w14:textId="77777777" w:rsidR="00113715" w:rsidRPr="00421B87" w:rsidRDefault="00113715" w:rsidP="00113715">
          <w:pPr>
            <w:spacing w:after="0"/>
            <w:ind w:right="-285"/>
            <w:jc w:val="both"/>
            <w:rPr>
              <w:b/>
              <w:sz w:val="24"/>
            </w:rPr>
          </w:pPr>
        </w:p>
      </w:tc>
      <w:tc>
        <w:tcPr>
          <w:tcW w:w="6318" w:type="dxa"/>
          <w:vAlign w:val="center"/>
        </w:tcPr>
        <w:p w14:paraId="728B5BB7" w14:textId="77777777" w:rsidR="00731218" w:rsidRDefault="00113715" w:rsidP="00731218">
          <w:pPr>
            <w:spacing w:after="0" w:line="240" w:lineRule="auto"/>
            <w:ind w:right="-285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ŽÁDOST O </w:t>
          </w:r>
          <w:r w:rsidR="00731218">
            <w:rPr>
              <w:rFonts w:ascii="Arial" w:hAnsi="Arial" w:cs="Arial"/>
              <w:b/>
              <w:sz w:val="24"/>
            </w:rPr>
            <w:t>OPIS</w:t>
          </w:r>
          <w:r>
            <w:rPr>
              <w:rFonts w:ascii="Arial" w:hAnsi="Arial" w:cs="Arial"/>
              <w:b/>
              <w:sz w:val="24"/>
            </w:rPr>
            <w:t xml:space="preserve"> OSVĚDČENÍ </w:t>
          </w:r>
        </w:p>
        <w:p w14:paraId="674A73D0" w14:textId="77777777" w:rsidR="00113715" w:rsidRPr="00F54F61" w:rsidRDefault="00A954AD" w:rsidP="00A954AD">
          <w:pPr>
            <w:spacing w:after="0" w:line="240" w:lineRule="auto"/>
            <w:ind w:right="-285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Zkouška profesní kvalifikace</w:t>
          </w:r>
        </w:p>
      </w:tc>
      <w:tc>
        <w:tcPr>
          <w:tcW w:w="1276" w:type="dxa"/>
          <w:vAlign w:val="center"/>
        </w:tcPr>
        <w:p w14:paraId="2E49E7FA" w14:textId="77777777" w:rsidR="00113715" w:rsidRPr="00113715" w:rsidRDefault="00113715" w:rsidP="00113715">
          <w:pPr>
            <w:spacing w:after="0" w:line="240" w:lineRule="auto"/>
            <w:ind w:right="-285"/>
            <w:rPr>
              <w:rFonts w:ascii="Arial" w:hAnsi="Arial" w:cs="Arial"/>
              <w:b/>
              <w:sz w:val="20"/>
              <w:szCs w:val="20"/>
            </w:rPr>
          </w:pPr>
          <w:r w:rsidRPr="00113715">
            <w:rPr>
              <w:rFonts w:ascii="Arial" w:hAnsi="Arial" w:cs="Arial"/>
              <w:b/>
              <w:sz w:val="20"/>
              <w:szCs w:val="20"/>
            </w:rPr>
            <w:t>Určeno pro:</w:t>
          </w:r>
        </w:p>
      </w:tc>
      <w:tc>
        <w:tcPr>
          <w:tcW w:w="1294" w:type="dxa"/>
          <w:vAlign w:val="center"/>
        </w:tcPr>
        <w:p w14:paraId="64552D7F" w14:textId="77777777" w:rsidR="00113715" w:rsidRPr="00113715" w:rsidRDefault="00113715" w:rsidP="00113715">
          <w:pPr>
            <w:spacing w:after="0" w:line="240" w:lineRule="auto"/>
            <w:ind w:right="-285"/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FE6FC3A" w14:textId="44996D26" w:rsidR="00113715" w:rsidRDefault="001562AA">
    <w:pPr>
      <w:pStyle w:val="Zhlav"/>
    </w:pPr>
    <w:r>
      <w:rPr>
        <w:b/>
        <w:noProof/>
        <w:lang w:eastAsia="cs-CZ"/>
      </w:rPr>
      <w:pict w14:anchorId="20D8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314" o:spid="_x0000_s2058" type="#_x0000_t75" style="position:absolute;margin-left:0;margin-top:0;width:452.5pt;height:174.2pt;z-index:-251655168;mso-position-horizontal:center;mso-position-horizontal-relative:margin;mso-position-vertical:center;mso-position-vertical-relative:margin" o:allowincell="f">
          <v:imagedata r:id="rId2" o:title="pmu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100F"/>
    <w:multiLevelType w:val="hybridMultilevel"/>
    <w:tmpl w:val="7C8A3E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24482"/>
    <w:multiLevelType w:val="hybridMultilevel"/>
    <w:tmpl w:val="CDD4CF2E"/>
    <w:lvl w:ilvl="0" w:tplc="77E88B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3"/>
    <w:rsid w:val="0000658D"/>
    <w:rsid w:val="00062BDE"/>
    <w:rsid w:val="0008187A"/>
    <w:rsid w:val="000B1473"/>
    <w:rsid w:val="000C64B0"/>
    <w:rsid w:val="000D7811"/>
    <w:rsid w:val="0010207E"/>
    <w:rsid w:val="00112469"/>
    <w:rsid w:val="00113715"/>
    <w:rsid w:val="00130007"/>
    <w:rsid w:val="00146599"/>
    <w:rsid w:val="001562AA"/>
    <w:rsid w:val="001802C9"/>
    <w:rsid w:val="001A6FC2"/>
    <w:rsid w:val="001E1A87"/>
    <w:rsid w:val="00207304"/>
    <w:rsid w:val="00224538"/>
    <w:rsid w:val="00231DB4"/>
    <w:rsid w:val="00261D61"/>
    <w:rsid w:val="00297893"/>
    <w:rsid w:val="002E1372"/>
    <w:rsid w:val="0034252B"/>
    <w:rsid w:val="00360BAF"/>
    <w:rsid w:val="003736F9"/>
    <w:rsid w:val="003A31A3"/>
    <w:rsid w:val="003A38AC"/>
    <w:rsid w:val="003E2FBA"/>
    <w:rsid w:val="003F018A"/>
    <w:rsid w:val="003F5AA6"/>
    <w:rsid w:val="003F748D"/>
    <w:rsid w:val="00421B3C"/>
    <w:rsid w:val="004261E2"/>
    <w:rsid w:val="004342AE"/>
    <w:rsid w:val="004545BE"/>
    <w:rsid w:val="004B2155"/>
    <w:rsid w:val="004E0C18"/>
    <w:rsid w:val="004E1843"/>
    <w:rsid w:val="004F6A22"/>
    <w:rsid w:val="00507CF6"/>
    <w:rsid w:val="005320FB"/>
    <w:rsid w:val="00566234"/>
    <w:rsid w:val="0056670C"/>
    <w:rsid w:val="00567354"/>
    <w:rsid w:val="005A59D1"/>
    <w:rsid w:val="005A6D84"/>
    <w:rsid w:val="005B4E9A"/>
    <w:rsid w:val="005F0FC6"/>
    <w:rsid w:val="006055DB"/>
    <w:rsid w:val="006065C2"/>
    <w:rsid w:val="00607DC9"/>
    <w:rsid w:val="00641D1D"/>
    <w:rsid w:val="00653EBA"/>
    <w:rsid w:val="0068244A"/>
    <w:rsid w:val="006D7D92"/>
    <w:rsid w:val="00731218"/>
    <w:rsid w:val="00771C2B"/>
    <w:rsid w:val="007B171E"/>
    <w:rsid w:val="007C3875"/>
    <w:rsid w:val="007D1854"/>
    <w:rsid w:val="00801BF2"/>
    <w:rsid w:val="00802423"/>
    <w:rsid w:val="008373CA"/>
    <w:rsid w:val="00854DB6"/>
    <w:rsid w:val="00861112"/>
    <w:rsid w:val="00881D67"/>
    <w:rsid w:val="008D786D"/>
    <w:rsid w:val="00900E6D"/>
    <w:rsid w:val="00907462"/>
    <w:rsid w:val="00912B72"/>
    <w:rsid w:val="00914441"/>
    <w:rsid w:val="00944662"/>
    <w:rsid w:val="00956A7E"/>
    <w:rsid w:val="009B6152"/>
    <w:rsid w:val="00A01934"/>
    <w:rsid w:val="00A05579"/>
    <w:rsid w:val="00A10732"/>
    <w:rsid w:val="00A158B5"/>
    <w:rsid w:val="00A37633"/>
    <w:rsid w:val="00A954AD"/>
    <w:rsid w:val="00AA4CAD"/>
    <w:rsid w:val="00B00187"/>
    <w:rsid w:val="00B0022F"/>
    <w:rsid w:val="00B12278"/>
    <w:rsid w:val="00B23CF6"/>
    <w:rsid w:val="00B34998"/>
    <w:rsid w:val="00B51B9D"/>
    <w:rsid w:val="00B624EA"/>
    <w:rsid w:val="00B80FC3"/>
    <w:rsid w:val="00B90C93"/>
    <w:rsid w:val="00BB3DA8"/>
    <w:rsid w:val="00C406F1"/>
    <w:rsid w:val="00C62221"/>
    <w:rsid w:val="00C73BB7"/>
    <w:rsid w:val="00C969CA"/>
    <w:rsid w:val="00CB0521"/>
    <w:rsid w:val="00D07D2B"/>
    <w:rsid w:val="00D37339"/>
    <w:rsid w:val="00D66B51"/>
    <w:rsid w:val="00D66BFA"/>
    <w:rsid w:val="00D74553"/>
    <w:rsid w:val="00D935F8"/>
    <w:rsid w:val="00DB3799"/>
    <w:rsid w:val="00DD026A"/>
    <w:rsid w:val="00DF6B6A"/>
    <w:rsid w:val="00E00113"/>
    <w:rsid w:val="00E05513"/>
    <w:rsid w:val="00E23AA0"/>
    <w:rsid w:val="00E963B9"/>
    <w:rsid w:val="00EB735B"/>
    <w:rsid w:val="00EF7946"/>
    <w:rsid w:val="00F77302"/>
    <w:rsid w:val="00F814AC"/>
    <w:rsid w:val="00F86CE3"/>
    <w:rsid w:val="00F920DC"/>
    <w:rsid w:val="00F92F7E"/>
    <w:rsid w:val="00F96E42"/>
    <w:rsid w:val="00FD76E7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E366B72"/>
  <w15:docId w15:val="{810279E0-94F9-42CC-B7F4-084EABD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11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00E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0E6D"/>
  </w:style>
  <w:style w:type="paragraph" w:styleId="Zpat">
    <w:name w:val="footer"/>
    <w:basedOn w:val="Normln"/>
    <w:link w:val="ZpatChar"/>
    <w:unhideWhenUsed/>
    <w:rsid w:val="00900E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900E6D"/>
  </w:style>
  <w:style w:type="paragraph" w:styleId="Textbubliny">
    <w:name w:val="Balloon Text"/>
    <w:basedOn w:val="Normln"/>
    <w:link w:val="TextbublinyChar"/>
    <w:uiPriority w:val="99"/>
    <w:semiHidden/>
    <w:unhideWhenUsed/>
    <w:rsid w:val="0090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E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6B5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90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0C93"/>
    <w:rPr>
      <w:b/>
      <w:bCs/>
    </w:rPr>
  </w:style>
  <w:style w:type="character" w:customStyle="1" w:styleId="apple-converted-space">
    <w:name w:val="apple-converted-space"/>
    <w:basedOn w:val="Standardnpsmoodstavce"/>
    <w:rsid w:val="00B90C93"/>
  </w:style>
  <w:style w:type="paragraph" w:styleId="Odstavecseseznamem">
    <w:name w:val="List Paragraph"/>
    <w:basedOn w:val="Normln"/>
    <w:uiPriority w:val="34"/>
    <w:qFormat/>
    <w:rsid w:val="00DF6B6A"/>
    <w:pPr>
      <w:ind w:left="720"/>
      <w:contextualSpacing/>
    </w:pPr>
  </w:style>
  <w:style w:type="paragraph" w:customStyle="1" w:styleId="Default">
    <w:name w:val="Default"/>
    <w:rsid w:val="003E2FBA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137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mannova\AppData\Local\Microsoft\Windows\Temporary%20Internet%20Files\Content.Outlook\R2AD12W7\Hlavi&#269;kov&#253;%20pap&#237;rM2%20C_posledn&#237;%20spr&#225;vn&#225;%20verz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F7FB25684549BB336BE107539407" ma:contentTypeVersion="0" ma:contentTypeDescription="Create a new document." ma:contentTypeScope="" ma:versionID="d9eb2429eb30425d679dbfb42ff39d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B33D-92FA-46A8-9EE0-A40D5B8F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7982E-61DC-4F7E-BA40-2AC64F63D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E401B-645C-4E44-A53E-8AC4C4B91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5BDB7-64F0-4F9D-A92C-0D28B02E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papírM2 C_poslední správná verze.dotx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dneumannova</dc:creator>
  <cp:lastModifiedBy>Bílek Marek</cp:lastModifiedBy>
  <cp:revision>2</cp:revision>
  <cp:lastPrinted>2014-02-26T10:15:00Z</cp:lastPrinted>
  <dcterms:created xsi:type="dcterms:W3CDTF">2021-05-14T08:38:00Z</dcterms:created>
  <dcterms:modified xsi:type="dcterms:W3CDTF">2021-05-14T08:38:00Z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0x0101002471F7FB25684549BB336BE107539407</vt:lpwstr>
  </property>
</Properties>
</file>